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A0" w:rsidRDefault="00B836A0" w:rsidP="00424B67">
      <w:pPr>
        <w:tabs>
          <w:tab w:val="left" w:pos="774"/>
        </w:tabs>
        <w:ind w:left="720"/>
        <w:rPr>
          <w:sz w:val="28"/>
          <w:szCs w:val="28"/>
        </w:rPr>
      </w:pPr>
    </w:p>
    <w:p w:rsidR="00B836A0" w:rsidRDefault="00B836A0" w:rsidP="00424B67">
      <w:pPr>
        <w:tabs>
          <w:tab w:val="left" w:pos="774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Pr="00320AAC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  <w:lang w:val="en-US"/>
        </w:rPr>
        <w:t xml:space="preserve">                                                                                                                         </w:t>
      </w:r>
      <w:r w:rsidRPr="00D957B9">
        <w:rPr>
          <w:sz w:val="28"/>
          <w:szCs w:val="28"/>
          <w:u w:val="single"/>
        </w:rPr>
        <w:t>»</w:t>
      </w:r>
    </w:p>
    <w:p w:rsidR="00B836A0" w:rsidRPr="00441FE2" w:rsidRDefault="00B836A0" w:rsidP="00424B67">
      <w:pPr>
        <w:tabs>
          <w:tab w:val="left" w:pos="774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Дата: </w:t>
      </w:r>
      <w:r>
        <w:rPr>
          <w:sz w:val="28"/>
          <w:szCs w:val="28"/>
          <w:u w:val="single"/>
        </w:rPr>
        <w:t>24.02</w:t>
      </w:r>
      <w:r w:rsidRPr="004C3F50">
        <w:rPr>
          <w:sz w:val="28"/>
          <w:szCs w:val="28"/>
          <w:u w:val="single"/>
        </w:rPr>
        <w:t>.201</w:t>
      </w:r>
      <w:r>
        <w:rPr>
          <w:sz w:val="28"/>
          <w:szCs w:val="28"/>
          <w:u w:val="single"/>
        </w:rPr>
        <w:t>8</w:t>
      </w:r>
    </w:p>
    <w:p w:rsidR="00B836A0" w:rsidRDefault="00B836A0" w:rsidP="00424B67">
      <w:pPr>
        <w:tabs>
          <w:tab w:val="left" w:pos="774"/>
        </w:tabs>
        <w:ind w:left="720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3"/>
        <w:gridCol w:w="6078"/>
        <w:gridCol w:w="2800"/>
      </w:tblGrid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 w:rsidRPr="00B12402">
              <w:rPr>
                <w:sz w:val="28"/>
                <w:szCs w:val="28"/>
              </w:rPr>
              <w:t>№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 w:rsidRPr="00B12402">
              <w:rPr>
                <w:sz w:val="28"/>
                <w:szCs w:val="28"/>
              </w:rPr>
              <w:t>ФИ учащегося</w:t>
            </w: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 w:rsidRPr="00B12402">
              <w:rPr>
                <w:sz w:val="28"/>
                <w:szCs w:val="28"/>
              </w:rPr>
              <w:t>Роспись</w:t>
            </w: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7476E" w:rsidRDefault="00B836A0" w:rsidP="004720F3">
            <w:pPr>
              <w:tabs>
                <w:tab w:val="left" w:pos="774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7476E" w:rsidRDefault="00B836A0" w:rsidP="004720F3">
            <w:pPr>
              <w:tabs>
                <w:tab w:val="left" w:pos="774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7476E" w:rsidRDefault="00B836A0" w:rsidP="004720F3">
            <w:pPr>
              <w:tabs>
                <w:tab w:val="left" w:pos="774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  <w:tr w:rsidR="00B836A0" w:rsidRPr="00B12402" w:rsidTr="00B7476E">
        <w:tc>
          <w:tcPr>
            <w:tcW w:w="823" w:type="dxa"/>
          </w:tcPr>
          <w:p w:rsidR="00B836A0" w:rsidRPr="00B7476E" w:rsidRDefault="00B836A0" w:rsidP="004720F3">
            <w:pPr>
              <w:tabs>
                <w:tab w:val="left" w:pos="774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8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836A0" w:rsidRPr="00B12402" w:rsidRDefault="00B836A0" w:rsidP="004720F3">
            <w:pPr>
              <w:tabs>
                <w:tab w:val="left" w:pos="774"/>
              </w:tabs>
              <w:rPr>
                <w:sz w:val="28"/>
                <w:szCs w:val="28"/>
              </w:rPr>
            </w:pPr>
          </w:p>
        </w:tc>
      </w:tr>
    </w:tbl>
    <w:p w:rsidR="00B836A0" w:rsidRDefault="00B836A0"/>
    <w:p w:rsidR="00B836A0" w:rsidRDefault="00B836A0"/>
    <w:p w:rsidR="00B836A0" w:rsidRDefault="00B836A0"/>
    <w:p w:rsidR="00B836A0" w:rsidRDefault="00B836A0"/>
    <w:p w:rsidR="00B836A0" w:rsidRPr="00017038" w:rsidRDefault="00B836A0" w:rsidP="00017038">
      <w:pPr>
        <w:jc w:val="right"/>
        <w:rPr>
          <w:sz w:val="24"/>
          <w:szCs w:val="24"/>
        </w:rPr>
      </w:pPr>
      <w:r w:rsidRPr="00017038">
        <w:rPr>
          <w:sz w:val="24"/>
          <w:szCs w:val="24"/>
        </w:rPr>
        <w:t>Инструктаж провел</w:t>
      </w:r>
      <w:r>
        <w:rPr>
          <w:sz w:val="24"/>
          <w:szCs w:val="24"/>
        </w:rPr>
        <w:t xml:space="preserve"> (</w:t>
      </w:r>
      <w:r w:rsidRPr="00017038">
        <w:rPr>
          <w:sz w:val="24"/>
          <w:szCs w:val="24"/>
        </w:rPr>
        <w:t>а</w:t>
      </w:r>
      <w:r>
        <w:rPr>
          <w:sz w:val="24"/>
          <w:szCs w:val="24"/>
        </w:rPr>
        <w:t>)</w:t>
      </w:r>
      <w:r w:rsidRPr="00017038">
        <w:rPr>
          <w:sz w:val="24"/>
          <w:szCs w:val="24"/>
        </w:rPr>
        <w:t xml:space="preserve">: _______________ </w:t>
      </w:r>
      <w:r>
        <w:rPr>
          <w:sz w:val="24"/>
          <w:szCs w:val="24"/>
        </w:rPr>
        <w:t xml:space="preserve">ФИО </w:t>
      </w:r>
      <w:r w:rsidRPr="00017038">
        <w:rPr>
          <w:sz w:val="24"/>
          <w:szCs w:val="24"/>
        </w:rPr>
        <w:t>(классный руководитель)</w:t>
      </w:r>
    </w:p>
    <w:sectPr w:rsidR="00B836A0" w:rsidRPr="00017038" w:rsidSect="00424B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B67"/>
    <w:rsid w:val="00006CB6"/>
    <w:rsid w:val="00017038"/>
    <w:rsid w:val="00052AD5"/>
    <w:rsid w:val="00112234"/>
    <w:rsid w:val="00114325"/>
    <w:rsid w:val="001311C0"/>
    <w:rsid w:val="00167820"/>
    <w:rsid w:val="0029551F"/>
    <w:rsid w:val="002E5D37"/>
    <w:rsid w:val="00311342"/>
    <w:rsid w:val="00320AAC"/>
    <w:rsid w:val="00370D5A"/>
    <w:rsid w:val="00373969"/>
    <w:rsid w:val="00390103"/>
    <w:rsid w:val="003B22F5"/>
    <w:rsid w:val="003F7DDA"/>
    <w:rsid w:val="00424B67"/>
    <w:rsid w:val="004305B6"/>
    <w:rsid w:val="00441FE2"/>
    <w:rsid w:val="00445D3B"/>
    <w:rsid w:val="004720F3"/>
    <w:rsid w:val="00473416"/>
    <w:rsid w:val="004C3F50"/>
    <w:rsid w:val="00503015"/>
    <w:rsid w:val="006E1909"/>
    <w:rsid w:val="00726FF2"/>
    <w:rsid w:val="007B624F"/>
    <w:rsid w:val="007C4F59"/>
    <w:rsid w:val="009052A8"/>
    <w:rsid w:val="009253F3"/>
    <w:rsid w:val="00987191"/>
    <w:rsid w:val="009B5354"/>
    <w:rsid w:val="009D452F"/>
    <w:rsid w:val="009F1BC9"/>
    <w:rsid w:val="00A25FF2"/>
    <w:rsid w:val="00A916BB"/>
    <w:rsid w:val="00AE4AAE"/>
    <w:rsid w:val="00B12402"/>
    <w:rsid w:val="00B536FF"/>
    <w:rsid w:val="00B645CD"/>
    <w:rsid w:val="00B7310F"/>
    <w:rsid w:val="00B7476E"/>
    <w:rsid w:val="00B836A0"/>
    <w:rsid w:val="00CB102A"/>
    <w:rsid w:val="00D957B9"/>
    <w:rsid w:val="00D96DE8"/>
    <w:rsid w:val="00E2611C"/>
    <w:rsid w:val="00E40B17"/>
    <w:rsid w:val="00E7240B"/>
    <w:rsid w:val="00EB1C7E"/>
    <w:rsid w:val="00ED7B5F"/>
    <w:rsid w:val="00F4410F"/>
    <w:rsid w:val="00F9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6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1</Pages>
  <Words>57</Words>
  <Characters>328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46</cp:revision>
  <cp:lastPrinted>2018-02-22T06:38:00Z</cp:lastPrinted>
  <dcterms:created xsi:type="dcterms:W3CDTF">2017-08-08T15:44:00Z</dcterms:created>
  <dcterms:modified xsi:type="dcterms:W3CDTF">2018-04-01T15:43:00Z</dcterms:modified>
</cp:coreProperties>
</file>